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575DD4C3" w14:textId="77777777" w:rsidTr="00ED102A">
        <w:tc>
          <w:tcPr>
            <w:tcW w:w="9576" w:type="dxa"/>
            <w:shd w:val="clear" w:color="auto" w:fill="auto"/>
          </w:tcPr>
          <w:p w14:paraId="26C2E73C" w14:textId="25EEB6D8" w:rsidR="00EF689B" w:rsidRDefault="00EF689B" w:rsidP="00ED102A">
            <w:pPr>
              <w:pStyle w:val="14bldcentr"/>
            </w:pPr>
            <w:r>
              <w:t xml:space="preserve">SOLICITATION </w:t>
            </w:r>
            <w:r w:rsidR="00932B83">
              <w:t xml:space="preserve">ADDENDUM </w:t>
            </w:r>
            <w:r w:rsidR="002C0A62">
              <w:t>ONE</w:t>
            </w:r>
            <w:r w:rsidR="00932B83">
              <w:t xml:space="preserve"> </w:t>
            </w:r>
          </w:p>
          <w:p w14:paraId="1E2D9FF2" w14:textId="77777777" w:rsidR="00932B83" w:rsidRDefault="00932B83" w:rsidP="00ED102A">
            <w:pPr>
              <w:pStyle w:val="14bldcentr"/>
            </w:pPr>
            <w:r>
              <w:t>QUESTIONS AND ANSWERS</w:t>
            </w:r>
          </w:p>
        </w:tc>
      </w:tr>
    </w:tbl>
    <w:p w14:paraId="45B8327A" w14:textId="77777777" w:rsidR="00932B83" w:rsidRDefault="00932B83" w:rsidP="00932B83">
      <w:pPr>
        <w:pStyle w:val="14bldcentr"/>
      </w:pPr>
    </w:p>
    <w:p w14:paraId="467552E7" w14:textId="102CC303" w:rsidR="008141E2" w:rsidRPr="002C0A6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S</w:t>
      </w:r>
      <w:r w:rsidRPr="002C0A62">
        <w:rPr>
          <w:b/>
          <w:bCs/>
          <w:sz w:val="28"/>
        </w:rPr>
        <w:t xml:space="preserve">OLICITATION NUMBER: </w:t>
      </w:r>
      <w:r w:rsidR="002C0A62" w:rsidRPr="002C0A62">
        <w:rPr>
          <w:b/>
          <w:bCs/>
          <w:sz w:val="28"/>
        </w:rPr>
        <w:t>122380 O8 REBID</w:t>
      </w:r>
    </w:p>
    <w:p w14:paraId="6ED7724C" w14:textId="77777777" w:rsidR="002C0A62" w:rsidRPr="002C0A62" w:rsidRDefault="002C0A62" w:rsidP="000E2D5E">
      <w:pPr>
        <w:pStyle w:val="Level1Body"/>
        <w:jc w:val="center"/>
        <w:rPr>
          <w:b/>
          <w:bCs/>
          <w:color w:val="auto"/>
          <w:sz w:val="28"/>
          <w:szCs w:val="22"/>
        </w:rPr>
      </w:pPr>
      <w:r w:rsidRPr="002C0A62">
        <w:rPr>
          <w:b/>
          <w:bCs/>
          <w:color w:val="auto"/>
          <w:sz w:val="28"/>
          <w:szCs w:val="22"/>
        </w:rPr>
        <w:t>Vehicle Market Basket (Stellantis)</w:t>
      </w:r>
    </w:p>
    <w:p w14:paraId="257FD83A" w14:textId="61354100" w:rsidR="000E2D5E" w:rsidRPr="002C0A62" w:rsidRDefault="000E2D5E" w:rsidP="000E2D5E">
      <w:pPr>
        <w:pStyle w:val="Level1Body"/>
        <w:jc w:val="center"/>
        <w:rPr>
          <w:b/>
          <w:bCs/>
          <w:color w:val="auto"/>
          <w:sz w:val="28"/>
          <w:szCs w:val="28"/>
        </w:rPr>
      </w:pPr>
      <w:r w:rsidRPr="002C0A62">
        <w:rPr>
          <w:b/>
          <w:bCs/>
          <w:color w:val="auto"/>
          <w:sz w:val="28"/>
          <w:szCs w:val="28"/>
        </w:rPr>
        <w:t>Opening Date</w:t>
      </w:r>
      <w:proofErr w:type="gramStart"/>
      <w:r w:rsidRPr="002C0A62">
        <w:rPr>
          <w:b/>
          <w:bCs/>
          <w:color w:val="auto"/>
          <w:sz w:val="28"/>
          <w:szCs w:val="28"/>
        </w:rPr>
        <w:t xml:space="preserve">:  </w:t>
      </w:r>
      <w:r w:rsidR="002C0A62" w:rsidRPr="002C0A62">
        <w:rPr>
          <w:b/>
          <w:bCs/>
          <w:color w:val="auto"/>
          <w:sz w:val="28"/>
          <w:szCs w:val="28"/>
        </w:rPr>
        <w:t>August</w:t>
      </w:r>
      <w:proofErr w:type="gramEnd"/>
      <w:r w:rsidR="002C0A62" w:rsidRPr="002C0A62">
        <w:rPr>
          <w:b/>
          <w:bCs/>
          <w:color w:val="auto"/>
          <w:sz w:val="28"/>
          <w:szCs w:val="28"/>
        </w:rPr>
        <w:t xml:space="preserve"> 20, 2025</w:t>
      </w:r>
    </w:p>
    <w:bookmarkEnd w:id="0"/>
    <w:p w14:paraId="3496F2A7" w14:textId="55E3E3D3" w:rsidR="000E2D5E" w:rsidRPr="002C0A62" w:rsidRDefault="000E2D5E" w:rsidP="000E2D5E">
      <w:pPr>
        <w:pStyle w:val="Level1Body"/>
        <w:jc w:val="center"/>
        <w:rPr>
          <w:b/>
          <w:bCs/>
          <w:sz w:val="28"/>
          <w:szCs w:val="28"/>
        </w:rPr>
      </w:pPr>
      <w:r w:rsidRPr="002C0A62">
        <w:rPr>
          <w:b/>
          <w:bCs/>
          <w:color w:val="auto"/>
          <w:sz w:val="28"/>
          <w:szCs w:val="28"/>
        </w:rPr>
        <w:t xml:space="preserve">Addendum Effective Date: </w:t>
      </w:r>
      <w:r w:rsidR="002C0A62" w:rsidRPr="002C0A62">
        <w:rPr>
          <w:b/>
          <w:bCs/>
          <w:color w:val="auto"/>
          <w:sz w:val="28"/>
          <w:szCs w:val="28"/>
        </w:rPr>
        <w:t>08/11/2025</w:t>
      </w:r>
    </w:p>
    <w:p w14:paraId="1DE7B262" w14:textId="77777777" w:rsidR="00932B83" w:rsidRPr="002C0A62" w:rsidRDefault="00932B83" w:rsidP="00932B83">
      <w:pPr>
        <w:pStyle w:val="Level3Body"/>
      </w:pPr>
    </w:p>
    <w:p w14:paraId="5CB3188A" w14:textId="77777777" w:rsidR="00932B83" w:rsidRPr="002C0A62" w:rsidRDefault="00932B83" w:rsidP="00932B83">
      <w:pPr>
        <w:pStyle w:val="Level1Body"/>
      </w:pPr>
      <w:r w:rsidRPr="002C0A62">
        <w:rPr>
          <w:noProof/>
        </w:rPr>
        <mc:AlternateContent>
          <mc:Choice Requires="wps">
            <w:drawing>
              <wp:anchor distT="0" distB="0" distL="114300" distR="114300" simplePos="0" relativeHeight="251659264" behindDoc="0" locked="1" layoutInCell="1" allowOverlap="1" wp14:anchorId="390D9466" wp14:editId="5902E698">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9E5F"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5DC15626" w14:textId="77777777" w:rsidR="00932B83" w:rsidRPr="002C0A62" w:rsidRDefault="00932B83" w:rsidP="00932B83">
      <w:pPr>
        <w:pStyle w:val="Heading4"/>
      </w:pPr>
      <w:r w:rsidRPr="002C0A62">
        <w:t>Questions and Answers</w:t>
      </w:r>
    </w:p>
    <w:bookmarkEnd w:id="1"/>
    <w:p w14:paraId="5D12DED9" w14:textId="77777777" w:rsidR="00932B83" w:rsidRPr="002C0A62" w:rsidRDefault="00932B83" w:rsidP="00932B83">
      <w:pPr>
        <w:pStyle w:val="Level1Body"/>
      </w:pPr>
    </w:p>
    <w:p w14:paraId="5007C548" w14:textId="77777777" w:rsidR="00932B83" w:rsidRPr="002C0A62" w:rsidRDefault="00932B83" w:rsidP="00932B83">
      <w:pPr>
        <w:pStyle w:val="Level1Body"/>
      </w:pPr>
      <w:proofErr w:type="gramStart"/>
      <w:r w:rsidRPr="002C0A62">
        <w:t>Following</w:t>
      </w:r>
      <w:proofErr w:type="gramEnd"/>
      <w:r w:rsidRPr="002C0A62">
        <w:t xml:space="preserve"> are the questions </w:t>
      </w:r>
      <w:proofErr w:type="gramStart"/>
      <w:r w:rsidRPr="002C0A62">
        <w:t>submitted</w:t>
      </w:r>
      <w:proofErr w:type="gramEnd"/>
      <w:r w:rsidRPr="002C0A62">
        <w:t xml:space="preserve"> and answers provided for the above-mentioned solicitation. The questions and answers are to be considered as part of the solicitation. 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54"/>
        <w:gridCol w:w="1245"/>
        <w:gridCol w:w="1023"/>
        <w:gridCol w:w="2476"/>
        <w:gridCol w:w="3552"/>
      </w:tblGrid>
      <w:tr w:rsidR="00932B83" w:rsidRPr="002C0A62" w14:paraId="5A4E52AC" w14:textId="77777777" w:rsidTr="002C0A62">
        <w:tc>
          <w:tcPr>
            <w:tcW w:w="1054" w:type="dxa"/>
            <w:shd w:val="clear" w:color="auto" w:fill="E6E6E6" w:themeFill="background1" w:themeFillShade="E6"/>
          </w:tcPr>
          <w:p w14:paraId="55283525" w14:textId="77777777" w:rsidR="00932B83" w:rsidRPr="002C0A62" w:rsidRDefault="00932B83" w:rsidP="00932B83">
            <w:pPr>
              <w:pStyle w:val="Level1Body"/>
              <w:jc w:val="center"/>
              <w:rPr>
                <w:sz w:val="18"/>
                <w:szCs w:val="18"/>
                <w:u w:val="single"/>
              </w:rPr>
            </w:pPr>
            <w:r w:rsidRPr="002C0A62">
              <w:rPr>
                <w:sz w:val="18"/>
                <w:szCs w:val="18"/>
                <w:u w:val="single"/>
              </w:rPr>
              <w:t>Question Number</w:t>
            </w:r>
          </w:p>
        </w:tc>
        <w:tc>
          <w:tcPr>
            <w:tcW w:w="1245" w:type="dxa"/>
            <w:shd w:val="clear" w:color="auto" w:fill="E6E6E6" w:themeFill="background1" w:themeFillShade="E6"/>
          </w:tcPr>
          <w:p w14:paraId="028BAC0E" w14:textId="7C96D80F" w:rsidR="00932B83" w:rsidRPr="002C0A62" w:rsidRDefault="00932B83" w:rsidP="00932B83">
            <w:pPr>
              <w:pStyle w:val="Level1Body"/>
              <w:jc w:val="center"/>
              <w:rPr>
                <w:sz w:val="18"/>
                <w:szCs w:val="18"/>
                <w:u w:val="single"/>
              </w:rPr>
            </w:pPr>
            <w:r w:rsidRPr="002C0A62">
              <w:rPr>
                <w:sz w:val="18"/>
                <w:szCs w:val="18"/>
                <w:u w:val="single"/>
              </w:rPr>
              <w:t>ITB</w:t>
            </w:r>
          </w:p>
          <w:p w14:paraId="43543FDF" w14:textId="77777777" w:rsidR="00932B83" w:rsidRPr="002C0A62" w:rsidRDefault="00932B83" w:rsidP="00932B83">
            <w:pPr>
              <w:pStyle w:val="Level1Body"/>
              <w:jc w:val="center"/>
              <w:rPr>
                <w:sz w:val="18"/>
                <w:szCs w:val="18"/>
                <w:u w:val="single"/>
              </w:rPr>
            </w:pPr>
            <w:r w:rsidRPr="002C0A62">
              <w:rPr>
                <w:sz w:val="18"/>
                <w:szCs w:val="18"/>
                <w:u w:val="single"/>
              </w:rPr>
              <w:t>Section</w:t>
            </w:r>
          </w:p>
          <w:p w14:paraId="12231CFE" w14:textId="77777777" w:rsidR="00932B83" w:rsidRPr="002C0A62" w:rsidRDefault="00932B83" w:rsidP="00932B83">
            <w:pPr>
              <w:pStyle w:val="Level1Body"/>
              <w:jc w:val="center"/>
              <w:rPr>
                <w:sz w:val="18"/>
                <w:szCs w:val="18"/>
                <w:u w:val="single"/>
              </w:rPr>
            </w:pPr>
            <w:r w:rsidRPr="002C0A62">
              <w:rPr>
                <w:sz w:val="18"/>
                <w:szCs w:val="18"/>
                <w:u w:val="single"/>
              </w:rPr>
              <w:t>Reference</w:t>
            </w:r>
          </w:p>
        </w:tc>
        <w:tc>
          <w:tcPr>
            <w:tcW w:w="1023" w:type="dxa"/>
            <w:shd w:val="clear" w:color="auto" w:fill="E6E6E6" w:themeFill="background1" w:themeFillShade="E6"/>
          </w:tcPr>
          <w:p w14:paraId="681BF19F" w14:textId="7CE0A60D" w:rsidR="00932B83" w:rsidRPr="002C0A62" w:rsidRDefault="00932B83" w:rsidP="00932B83">
            <w:pPr>
              <w:pStyle w:val="Level1Body"/>
              <w:jc w:val="center"/>
              <w:rPr>
                <w:sz w:val="18"/>
                <w:szCs w:val="18"/>
                <w:u w:val="single"/>
              </w:rPr>
            </w:pPr>
            <w:r w:rsidRPr="002C0A62">
              <w:rPr>
                <w:sz w:val="18"/>
                <w:szCs w:val="18"/>
                <w:u w:val="single"/>
              </w:rPr>
              <w:t>ITB</w:t>
            </w:r>
          </w:p>
          <w:p w14:paraId="13114731" w14:textId="77777777" w:rsidR="00932B83" w:rsidRPr="002C0A62" w:rsidRDefault="00932B83" w:rsidP="00932B83">
            <w:pPr>
              <w:pStyle w:val="Level1Body"/>
              <w:jc w:val="center"/>
              <w:rPr>
                <w:sz w:val="18"/>
                <w:szCs w:val="18"/>
                <w:u w:val="single"/>
              </w:rPr>
            </w:pPr>
            <w:r w:rsidRPr="002C0A62">
              <w:rPr>
                <w:sz w:val="18"/>
                <w:szCs w:val="18"/>
                <w:u w:val="single"/>
              </w:rPr>
              <w:t>Page Number</w:t>
            </w:r>
          </w:p>
        </w:tc>
        <w:tc>
          <w:tcPr>
            <w:tcW w:w="2476" w:type="dxa"/>
            <w:shd w:val="clear" w:color="auto" w:fill="E6E6E6" w:themeFill="background1" w:themeFillShade="E6"/>
          </w:tcPr>
          <w:p w14:paraId="18E4E1E5" w14:textId="77777777" w:rsidR="00932B83" w:rsidRPr="002C0A62" w:rsidRDefault="00932B83" w:rsidP="00932B83">
            <w:pPr>
              <w:pStyle w:val="Level1Body"/>
              <w:jc w:val="center"/>
              <w:rPr>
                <w:sz w:val="18"/>
                <w:szCs w:val="18"/>
                <w:u w:val="single"/>
              </w:rPr>
            </w:pPr>
            <w:r w:rsidRPr="002C0A62">
              <w:rPr>
                <w:sz w:val="18"/>
                <w:szCs w:val="18"/>
                <w:u w:val="single"/>
              </w:rPr>
              <w:t>Question</w:t>
            </w:r>
          </w:p>
        </w:tc>
        <w:tc>
          <w:tcPr>
            <w:tcW w:w="3552" w:type="dxa"/>
            <w:shd w:val="clear" w:color="auto" w:fill="E6E6E6" w:themeFill="background1" w:themeFillShade="E6"/>
          </w:tcPr>
          <w:p w14:paraId="1FBABF6C" w14:textId="77777777" w:rsidR="00932B83" w:rsidRPr="002C0A62" w:rsidRDefault="00932B83" w:rsidP="00932B83">
            <w:pPr>
              <w:pStyle w:val="Level1Body"/>
              <w:jc w:val="center"/>
              <w:rPr>
                <w:sz w:val="18"/>
                <w:szCs w:val="18"/>
                <w:u w:val="single"/>
              </w:rPr>
            </w:pPr>
            <w:r w:rsidRPr="002C0A62">
              <w:rPr>
                <w:sz w:val="18"/>
                <w:szCs w:val="18"/>
                <w:u w:val="single"/>
              </w:rPr>
              <w:t>State Response</w:t>
            </w:r>
          </w:p>
        </w:tc>
      </w:tr>
      <w:tr w:rsidR="00932B83" w14:paraId="02AF91D2" w14:textId="77777777" w:rsidTr="002C0A62">
        <w:tc>
          <w:tcPr>
            <w:tcW w:w="1054" w:type="dxa"/>
          </w:tcPr>
          <w:p w14:paraId="09C6726B" w14:textId="77777777" w:rsidR="00932B83" w:rsidRPr="002C0A62" w:rsidRDefault="00932B83" w:rsidP="00932B83">
            <w:pPr>
              <w:pStyle w:val="Level1Body"/>
            </w:pPr>
            <w:r w:rsidRPr="002C0A62">
              <w:t>1.</w:t>
            </w:r>
          </w:p>
        </w:tc>
        <w:tc>
          <w:tcPr>
            <w:tcW w:w="1245" w:type="dxa"/>
          </w:tcPr>
          <w:p w14:paraId="1D2035DC" w14:textId="0CC0546F" w:rsidR="00932B83" w:rsidRPr="002C0A62" w:rsidRDefault="002C0A62" w:rsidP="00932B83">
            <w:pPr>
              <w:pStyle w:val="Level1Body"/>
            </w:pPr>
            <w:r w:rsidRPr="002C0A62">
              <w:t>Attachment S1 &amp; S4</w:t>
            </w:r>
          </w:p>
        </w:tc>
        <w:tc>
          <w:tcPr>
            <w:tcW w:w="1023" w:type="dxa"/>
          </w:tcPr>
          <w:p w14:paraId="77BEFB3B" w14:textId="32E73690" w:rsidR="00932B83" w:rsidRPr="002C0A62" w:rsidRDefault="002C0A62" w:rsidP="00932B83">
            <w:pPr>
              <w:pStyle w:val="Level1Body"/>
            </w:pPr>
            <w:r w:rsidRPr="002C0A62">
              <w:t>N/A</w:t>
            </w:r>
          </w:p>
        </w:tc>
        <w:tc>
          <w:tcPr>
            <w:tcW w:w="2476" w:type="dxa"/>
          </w:tcPr>
          <w:p w14:paraId="74B8FD1E" w14:textId="0383A809" w:rsidR="00932B83" w:rsidRPr="00135BEE" w:rsidRDefault="00135BEE" w:rsidP="00932B83">
            <w:pPr>
              <w:pStyle w:val="Level1Body"/>
            </w:pPr>
            <w:r w:rsidRPr="00135BEE">
              <w:t xml:space="preserve">Can we add </w:t>
            </w:r>
            <w:proofErr w:type="gramStart"/>
            <w:r w:rsidRPr="00135BEE">
              <w:t xml:space="preserve">the </w:t>
            </w:r>
            <w:r>
              <w:t>J</w:t>
            </w:r>
            <w:r w:rsidRPr="00135BEE">
              <w:t>eep</w:t>
            </w:r>
            <w:proofErr w:type="gramEnd"/>
            <w:r w:rsidRPr="00135BEE">
              <w:t xml:space="preserve"> </w:t>
            </w:r>
            <w:r>
              <w:t>C</w:t>
            </w:r>
            <w:r w:rsidRPr="00135BEE">
              <w:t>ompass to the bid?</w:t>
            </w:r>
          </w:p>
        </w:tc>
        <w:tc>
          <w:tcPr>
            <w:tcW w:w="3552" w:type="dxa"/>
          </w:tcPr>
          <w:p w14:paraId="7D4833F8" w14:textId="0F468EEC" w:rsidR="002C0A62" w:rsidRPr="002C0A62" w:rsidRDefault="002C0A62" w:rsidP="00932B83">
            <w:pPr>
              <w:pStyle w:val="Level1Body"/>
            </w:pPr>
            <w:r w:rsidRPr="002C0A62">
              <w:t>The Jeep Compass h</w:t>
            </w:r>
            <w:r w:rsidR="00135BEE">
              <w:t>as</w:t>
            </w:r>
            <w:r w:rsidRPr="002C0A62">
              <w:t xml:space="preserve"> been added to the </w:t>
            </w:r>
            <w:r w:rsidR="00135BEE">
              <w:t>M</w:t>
            </w:r>
            <w:r w:rsidRPr="002C0A62">
              <w:t>arket Basket.</w:t>
            </w:r>
          </w:p>
          <w:p w14:paraId="279F59E0" w14:textId="77777777" w:rsidR="002C0A62" w:rsidRPr="002C0A62" w:rsidRDefault="002C0A62" w:rsidP="00932B83">
            <w:pPr>
              <w:pStyle w:val="Level1Body"/>
            </w:pPr>
          </w:p>
          <w:p w14:paraId="62201550" w14:textId="275C810E" w:rsidR="00932B83" w:rsidRPr="002C0A62" w:rsidRDefault="002C0A62" w:rsidP="00932B83">
            <w:pPr>
              <w:pStyle w:val="Level1Body"/>
            </w:pPr>
            <w:r w:rsidRPr="002C0A62">
              <w:t xml:space="preserve"> Please see Nebraska bid opportunities page for updated market basket attachment.</w:t>
            </w:r>
          </w:p>
          <w:p w14:paraId="0BEF24F6" w14:textId="77777777" w:rsidR="002C0A62" w:rsidRPr="002C0A62" w:rsidRDefault="002C0A62" w:rsidP="00932B83">
            <w:pPr>
              <w:pStyle w:val="Level1Body"/>
            </w:pPr>
          </w:p>
          <w:p w14:paraId="77D35D4F" w14:textId="700A01D1" w:rsidR="002C0A62" w:rsidRDefault="002C0A62" w:rsidP="00932B83">
            <w:pPr>
              <w:pStyle w:val="Level1Body"/>
            </w:pPr>
            <w:hyperlink r:id="rId6" w:history="1">
              <w:r w:rsidRPr="002C0A62">
                <w:rPr>
                  <w:rStyle w:val="Hyperlink"/>
                </w:rPr>
                <w:t>https://das.nebraska.gov/materiel/bid-opportunities.html</w:t>
              </w:r>
            </w:hyperlink>
            <w:r>
              <w:t xml:space="preserve"> </w:t>
            </w:r>
          </w:p>
        </w:tc>
      </w:tr>
      <w:tr w:rsidR="00135BEE" w14:paraId="3AD8953F" w14:textId="77777777" w:rsidTr="002C0A62">
        <w:tc>
          <w:tcPr>
            <w:tcW w:w="1054" w:type="dxa"/>
          </w:tcPr>
          <w:p w14:paraId="3781A39B" w14:textId="65DDE2D1" w:rsidR="00135BEE" w:rsidRPr="002C0A62" w:rsidRDefault="00135BEE" w:rsidP="00135BEE">
            <w:pPr>
              <w:pStyle w:val="Level1Body"/>
            </w:pPr>
            <w:r>
              <w:t>2</w:t>
            </w:r>
            <w:r w:rsidRPr="008E550F">
              <w:t>.</w:t>
            </w:r>
          </w:p>
        </w:tc>
        <w:tc>
          <w:tcPr>
            <w:tcW w:w="1245" w:type="dxa"/>
          </w:tcPr>
          <w:p w14:paraId="036E4ADA" w14:textId="3396D971" w:rsidR="00135BEE" w:rsidRPr="002C0A62" w:rsidRDefault="00135BEE" w:rsidP="00135BEE">
            <w:pPr>
              <w:pStyle w:val="Level1Body"/>
            </w:pPr>
            <w:r w:rsidRPr="008E550F">
              <w:t>Attachment S1 &amp; S4</w:t>
            </w:r>
          </w:p>
        </w:tc>
        <w:tc>
          <w:tcPr>
            <w:tcW w:w="1023" w:type="dxa"/>
          </w:tcPr>
          <w:p w14:paraId="393A42FF" w14:textId="3D20974C" w:rsidR="00135BEE" w:rsidRPr="002C0A62" w:rsidRDefault="00135BEE" w:rsidP="00135BEE">
            <w:pPr>
              <w:pStyle w:val="Level1Body"/>
            </w:pPr>
            <w:r w:rsidRPr="008E550F">
              <w:t>N/A</w:t>
            </w:r>
          </w:p>
        </w:tc>
        <w:tc>
          <w:tcPr>
            <w:tcW w:w="2476" w:type="dxa"/>
          </w:tcPr>
          <w:p w14:paraId="0B28F427" w14:textId="4C67409D" w:rsidR="00135BEE" w:rsidRPr="002C0A62" w:rsidRDefault="00135BEE" w:rsidP="00135BEE">
            <w:pPr>
              <w:pStyle w:val="Level1Body"/>
            </w:pPr>
            <w:r w:rsidRPr="00135BEE">
              <w:t xml:space="preserve">Can we add the </w:t>
            </w:r>
            <w:r>
              <w:t>D</w:t>
            </w:r>
            <w:r w:rsidRPr="00135BEE">
              <w:t xml:space="preserve">odge </w:t>
            </w:r>
            <w:r>
              <w:t>D</w:t>
            </w:r>
            <w:r w:rsidRPr="00135BEE">
              <w:t>urango to the bid?</w:t>
            </w:r>
          </w:p>
        </w:tc>
        <w:tc>
          <w:tcPr>
            <w:tcW w:w="3552" w:type="dxa"/>
          </w:tcPr>
          <w:p w14:paraId="76D8B477" w14:textId="4CE729D1" w:rsidR="00135BEE" w:rsidRPr="002C0A62" w:rsidRDefault="00135BEE" w:rsidP="00135BEE">
            <w:pPr>
              <w:pStyle w:val="Level1Body"/>
            </w:pPr>
            <w:r w:rsidRPr="002C0A62">
              <w:t>The Dodge Durando ha</w:t>
            </w:r>
            <w:r>
              <w:t>s</w:t>
            </w:r>
            <w:r w:rsidRPr="002C0A62">
              <w:t xml:space="preserve"> been added to the </w:t>
            </w:r>
            <w:r>
              <w:t>M</w:t>
            </w:r>
            <w:r w:rsidRPr="002C0A62">
              <w:t>arket Basket.</w:t>
            </w:r>
          </w:p>
          <w:p w14:paraId="72902473" w14:textId="77777777" w:rsidR="00135BEE" w:rsidRPr="002C0A62" w:rsidRDefault="00135BEE" w:rsidP="00135BEE">
            <w:pPr>
              <w:pStyle w:val="Level1Body"/>
            </w:pPr>
          </w:p>
          <w:p w14:paraId="1ED34D49" w14:textId="77777777" w:rsidR="00135BEE" w:rsidRPr="002C0A62" w:rsidRDefault="00135BEE" w:rsidP="00135BEE">
            <w:pPr>
              <w:pStyle w:val="Level1Body"/>
            </w:pPr>
            <w:r w:rsidRPr="002C0A62">
              <w:t xml:space="preserve"> Please see Nebraska bid opportunities page for updated market basket attachment.</w:t>
            </w:r>
          </w:p>
          <w:p w14:paraId="2B48A696" w14:textId="77777777" w:rsidR="00135BEE" w:rsidRPr="002C0A62" w:rsidRDefault="00135BEE" w:rsidP="00135BEE">
            <w:pPr>
              <w:pStyle w:val="Level1Body"/>
            </w:pPr>
          </w:p>
          <w:p w14:paraId="3D2B2288" w14:textId="1D2BA3C2" w:rsidR="00135BEE" w:rsidRPr="002C0A62" w:rsidRDefault="00135BEE" w:rsidP="00135BEE">
            <w:pPr>
              <w:pStyle w:val="Level1Body"/>
            </w:pPr>
            <w:hyperlink r:id="rId7" w:history="1">
              <w:r w:rsidRPr="002C0A62">
                <w:rPr>
                  <w:rStyle w:val="Hyperlink"/>
                </w:rPr>
                <w:t>https://das.nebraska.gov/materiel/bid-opportunities.html</w:t>
              </w:r>
            </w:hyperlink>
          </w:p>
        </w:tc>
      </w:tr>
      <w:tr w:rsidR="00135BEE" w14:paraId="21F7CB8D" w14:textId="77777777" w:rsidTr="002C0A62">
        <w:tc>
          <w:tcPr>
            <w:tcW w:w="1054" w:type="dxa"/>
          </w:tcPr>
          <w:p w14:paraId="21E26390" w14:textId="755157B6" w:rsidR="00135BEE" w:rsidRPr="002C0A62" w:rsidRDefault="00135BEE" w:rsidP="00135BEE">
            <w:pPr>
              <w:pStyle w:val="Level1Body"/>
            </w:pPr>
            <w:r>
              <w:t>3</w:t>
            </w:r>
            <w:r w:rsidRPr="008E550F">
              <w:t>.</w:t>
            </w:r>
          </w:p>
        </w:tc>
        <w:tc>
          <w:tcPr>
            <w:tcW w:w="1245" w:type="dxa"/>
          </w:tcPr>
          <w:p w14:paraId="05123E58" w14:textId="41E97283" w:rsidR="00135BEE" w:rsidRPr="002C0A62" w:rsidRDefault="00135BEE" w:rsidP="00135BEE">
            <w:pPr>
              <w:pStyle w:val="Level1Body"/>
            </w:pPr>
            <w:r w:rsidRPr="008E550F">
              <w:t>Attachment S1 &amp; S4</w:t>
            </w:r>
          </w:p>
        </w:tc>
        <w:tc>
          <w:tcPr>
            <w:tcW w:w="1023" w:type="dxa"/>
          </w:tcPr>
          <w:p w14:paraId="27EE5DD5" w14:textId="33DADF36" w:rsidR="00135BEE" w:rsidRPr="002C0A62" w:rsidRDefault="00135BEE" w:rsidP="00135BEE">
            <w:pPr>
              <w:pStyle w:val="Level1Body"/>
            </w:pPr>
            <w:r w:rsidRPr="008E550F">
              <w:t>N/A</w:t>
            </w:r>
          </w:p>
        </w:tc>
        <w:tc>
          <w:tcPr>
            <w:tcW w:w="2476" w:type="dxa"/>
          </w:tcPr>
          <w:p w14:paraId="7E928021" w14:textId="45B34DCD" w:rsidR="00135BEE" w:rsidRPr="002C0A62" w:rsidRDefault="00135BEE" w:rsidP="00135BEE">
            <w:pPr>
              <w:pStyle w:val="Level1Body"/>
            </w:pPr>
            <w:r w:rsidRPr="00135BEE">
              <w:t xml:space="preserve">Can we add the Chrysler </w:t>
            </w:r>
            <w:r>
              <w:t>V</w:t>
            </w:r>
            <w:r w:rsidRPr="00135BEE">
              <w:t>oyager for s1a1 bid code?</w:t>
            </w:r>
          </w:p>
        </w:tc>
        <w:tc>
          <w:tcPr>
            <w:tcW w:w="3552" w:type="dxa"/>
          </w:tcPr>
          <w:p w14:paraId="0D1CED65" w14:textId="3B29A04A" w:rsidR="00135BEE" w:rsidRPr="002C0A62" w:rsidRDefault="00135BEE" w:rsidP="00135BEE">
            <w:pPr>
              <w:pStyle w:val="Level1Body"/>
            </w:pPr>
            <w:r w:rsidRPr="002C0A62">
              <w:t xml:space="preserve">The </w:t>
            </w:r>
            <w:r w:rsidRPr="00135BEE">
              <w:t>Chrysler Voyager</w:t>
            </w:r>
            <w:r w:rsidRPr="002C0A62">
              <w:t xml:space="preserve"> ha</w:t>
            </w:r>
            <w:r>
              <w:t>s</w:t>
            </w:r>
            <w:r w:rsidRPr="002C0A62">
              <w:t xml:space="preserve"> been added to the </w:t>
            </w:r>
            <w:r>
              <w:t>M</w:t>
            </w:r>
            <w:r w:rsidRPr="002C0A62">
              <w:t>arket Basket.</w:t>
            </w:r>
          </w:p>
          <w:p w14:paraId="29CBE461" w14:textId="77777777" w:rsidR="00135BEE" w:rsidRPr="002C0A62" w:rsidRDefault="00135BEE" w:rsidP="00135BEE">
            <w:pPr>
              <w:pStyle w:val="Level1Body"/>
            </w:pPr>
          </w:p>
          <w:p w14:paraId="0E0528EB" w14:textId="77777777" w:rsidR="00135BEE" w:rsidRPr="002C0A62" w:rsidRDefault="00135BEE" w:rsidP="00135BEE">
            <w:pPr>
              <w:pStyle w:val="Level1Body"/>
            </w:pPr>
            <w:r w:rsidRPr="002C0A62">
              <w:t xml:space="preserve"> Please see Nebraska bid opportunities page for updated market basket attachment.</w:t>
            </w:r>
          </w:p>
          <w:p w14:paraId="76FF8461" w14:textId="77777777" w:rsidR="00135BEE" w:rsidRPr="002C0A62" w:rsidRDefault="00135BEE" w:rsidP="00135BEE">
            <w:pPr>
              <w:pStyle w:val="Level1Body"/>
            </w:pPr>
          </w:p>
          <w:p w14:paraId="554A6454" w14:textId="4386623E" w:rsidR="00135BEE" w:rsidRPr="002C0A62" w:rsidRDefault="00135BEE" w:rsidP="00135BEE">
            <w:pPr>
              <w:pStyle w:val="Level1Body"/>
            </w:pPr>
            <w:hyperlink r:id="rId8" w:history="1">
              <w:r w:rsidRPr="002C0A62">
                <w:rPr>
                  <w:rStyle w:val="Hyperlink"/>
                </w:rPr>
                <w:t>https://das.nebraska.gov/materiel/bid-opportunities.html</w:t>
              </w:r>
            </w:hyperlink>
          </w:p>
        </w:tc>
      </w:tr>
      <w:tr w:rsidR="00135BEE" w14:paraId="6427556C" w14:textId="77777777" w:rsidTr="002C0A62">
        <w:tc>
          <w:tcPr>
            <w:tcW w:w="1054" w:type="dxa"/>
          </w:tcPr>
          <w:p w14:paraId="7B9E33F5" w14:textId="0608DA9C" w:rsidR="00135BEE" w:rsidRPr="002C0A62" w:rsidRDefault="00135BEE" w:rsidP="00135BEE">
            <w:pPr>
              <w:pStyle w:val="Level1Body"/>
            </w:pPr>
            <w:r>
              <w:t>4</w:t>
            </w:r>
            <w:r w:rsidRPr="008E550F">
              <w:t>.</w:t>
            </w:r>
          </w:p>
        </w:tc>
        <w:tc>
          <w:tcPr>
            <w:tcW w:w="1245" w:type="dxa"/>
          </w:tcPr>
          <w:p w14:paraId="7F3C368F" w14:textId="3A529151" w:rsidR="00135BEE" w:rsidRPr="002C0A62" w:rsidRDefault="00135BEE" w:rsidP="00135BEE">
            <w:pPr>
              <w:pStyle w:val="Level1Body"/>
            </w:pPr>
            <w:r w:rsidRPr="008E550F">
              <w:t>Attachment S1 &amp; S4</w:t>
            </w:r>
          </w:p>
        </w:tc>
        <w:tc>
          <w:tcPr>
            <w:tcW w:w="1023" w:type="dxa"/>
          </w:tcPr>
          <w:p w14:paraId="44061631" w14:textId="0C9DA613" w:rsidR="00135BEE" w:rsidRPr="002C0A62" w:rsidRDefault="00135BEE" w:rsidP="00135BEE">
            <w:pPr>
              <w:pStyle w:val="Level1Body"/>
            </w:pPr>
            <w:r w:rsidRPr="008E550F">
              <w:t>N/A</w:t>
            </w:r>
          </w:p>
        </w:tc>
        <w:tc>
          <w:tcPr>
            <w:tcW w:w="2476" w:type="dxa"/>
          </w:tcPr>
          <w:p w14:paraId="388E3496" w14:textId="56982334" w:rsidR="00135BEE" w:rsidRPr="002C0A62" w:rsidRDefault="00135BEE" w:rsidP="00135BEE">
            <w:pPr>
              <w:pStyle w:val="Level1Body"/>
            </w:pPr>
            <w:r w:rsidRPr="00135BEE">
              <w:t xml:space="preserve">Can we change s1a2 to a Chrysler </w:t>
            </w:r>
            <w:r>
              <w:t>P</w:t>
            </w:r>
            <w:r w:rsidRPr="00135BEE">
              <w:t xml:space="preserve">acifica select </w:t>
            </w:r>
            <w:proofErr w:type="spellStart"/>
            <w:r w:rsidRPr="00135BEE">
              <w:t>fwd</w:t>
            </w:r>
            <w:proofErr w:type="spellEnd"/>
            <w:r w:rsidRPr="00135BEE">
              <w:t xml:space="preserve"> to replace the touring l </w:t>
            </w:r>
            <w:proofErr w:type="spellStart"/>
            <w:r w:rsidRPr="00135BEE">
              <w:t>fwd</w:t>
            </w:r>
            <w:proofErr w:type="spellEnd"/>
            <w:r w:rsidRPr="00135BEE">
              <w:t xml:space="preserve"> model?</w:t>
            </w:r>
          </w:p>
        </w:tc>
        <w:tc>
          <w:tcPr>
            <w:tcW w:w="3552" w:type="dxa"/>
          </w:tcPr>
          <w:p w14:paraId="42842FB7" w14:textId="72C3D98F" w:rsidR="00135BEE" w:rsidRPr="002C0A62" w:rsidRDefault="00135BEE" w:rsidP="00135BEE">
            <w:pPr>
              <w:pStyle w:val="Level1Body"/>
            </w:pPr>
            <w:r>
              <w:t>This has been updated.</w:t>
            </w:r>
          </w:p>
        </w:tc>
      </w:tr>
      <w:tr w:rsidR="00135BEE" w14:paraId="2BA05939" w14:textId="77777777" w:rsidTr="002C0A62">
        <w:tc>
          <w:tcPr>
            <w:tcW w:w="1054" w:type="dxa"/>
          </w:tcPr>
          <w:p w14:paraId="5404F72F" w14:textId="3D6718D9" w:rsidR="00135BEE" w:rsidRPr="002C0A62" w:rsidRDefault="00135BEE" w:rsidP="00135BEE">
            <w:pPr>
              <w:pStyle w:val="Level1Body"/>
            </w:pPr>
            <w:r>
              <w:t>5</w:t>
            </w:r>
            <w:r w:rsidRPr="008E550F">
              <w:t>.</w:t>
            </w:r>
          </w:p>
        </w:tc>
        <w:tc>
          <w:tcPr>
            <w:tcW w:w="1245" w:type="dxa"/>
          </w:tcPr>
          <w:p w14:paraId="5D8BB5F1" w14:textId="61A84663" w:rsidR="00135BEE" w:rsidRPr="002C0A62" w:rsidRDefault="00135BEE" w:rsidP="00135BEE">
            <w:pPr>
              <w:pStyle w:val="Level1Body"/>
            </w:pPr>
            <w:r w:rsidRPr="008E550F">
              <w:t>Attachment S1 &amp; S4</w:t>
            </w:r>
          </w:p>
        </w:tc>
        <w:tc>
          <w:tcPr>
            <w:tcW w:w="1023" w:type="dxa"/>
          </w:tcPr>
          <w:p w14:paraId="53CFBFA8" w14:textId="0FA12394" w:rsidR="00135BEE" w:rsidRPr="002C0A62" w:rsidRDefault="00135BEE" w:rsidP="00135BEE">
            <w:pPr>
              <w:pStyle w:val="Level1Body"/>
            </w:pPr>
            <w:r w:rsidRPr="008E550F">
              <w:t>N/A</w:t>
            </w:r>
          </w:p>
        </w:tc>
        <w:tc>
          <w:tcPr>
            <w:tcW w:w="2476" w:type="dxa"/>
          </w:tcPr>
          <w:p w14:paraId="47E164F2" w14:textId="77777777" w:rsidR="00135BEE" w:rsidRDefault="00135BEE" w:rsidP="00135BEE">
            <w:pPr>
              <w:pStyle w:val="Level1Body"/>
            </w:pPr>
            <w:r w:rsidRPr="00135BEE">
              <w:t xml:space="preserve">Can we add the Chrysler pacifica select </w:t>
            </w:r>
            <w:proofErr w:type="spellStart"/>
            <w:r w:rsidRPr="00135BEE">
              <w:t>awd</w:t>
            </w:r>
            <w:proofErr w:type="spellEnd"/>
            <w:r w:rsidRPr="00135BEE">
              <w:t xml:space="preserve"> to </w:t>
            </w:r>
            <w:r w:rsidRPr="00135BEE">
              <w:lastRenderedPageBreak/>
              <w:t xml:space="preserve">replace the touring l </w:t>
            </w:r>
            <w:proofErr w:type="spellStart"/>
            <w:r w:rsidRPr="00135BEE">
              <w:t>awd</w:t>
            </w:r>
            <w:proofErr w:type="spellEnd"/>
            <w:r w:rsidRPr="00135BEE">
              <w:t xml:space="preserve"> model? </w:t>
            </w:r>
          </w:p>
          <w:p w14:paraId="3AD856BE" w14:textId="77777777" w:rsidR="00135BEE" w:rsidRDefault="00135BEE" w:rsidP="00135BEE">
            <w:pPr>
              <w:pStyle w:val="Level1Body"/>
            </w:pPr>
          </w:p>
          <w:p w14:paraId="63F87974" w14:textId="2CEA7D5E" w:rsidR="00135BEE" w:rsidRPr="002C0A62" w:rsidRDefault="00135BEE" w:rsidP="00135BEE">
            <w:pPr>
              <w:pStyle w:val="Level1Body"/>
            </w:pPr>
            <w:r w:rsidRPr="00135BEE">
              <w:t>The Chrysler pacifica has changed the touring l name to selec</w:t>
            </w:r>
            <w:r>
              <w:t>t</w:t>
            </w:r>
            <w:r w:rsidRPr="00135BEE">
              <w:t>.</w:t>
            </w:r>
          </w:p>
        </w:tc>
        <w:tc>
          <w:tcPr>
            <w:tcW w:w="3552" w:type="dxa"/>
          </w:tcPr>
          <w:p w14:paraId="4E5846C9" w14:textId="700B4396" w:rsidR="00135BEE" w:rsidRPr="002C0A62" w:rsidRDefault="00135BEE" w:rsidP="00135BEE">
            <w:pPr>
              <w:pStyle w:val="Level1Body"/>
            </w:pPr>
            <w:r>
              <w:lastRenderedPageBreak/>
              <w:t>This has been updated.</w:t>
            </w:r>
          </w:p>
        </w:tc>
      </w:tr>
      <w:tr w:rsidR="00135BEE" w14:paraId="019B379F" w14:textId="77777777" w:rsidTr="002C0A62">
        <w:tc>
          <w:tcPr>
            <w:tcW w:w="1054" w:type="dxa"/>
          </w:tcPr>
          <w:p w14:paraId="418BAF22" w14:textId="71E36EC8" w:rsidR="00135BEE" w:rsidRPr="002C0A62" w:rsidRDefault="00135BEE" w:rsidP="00932B83">
            <w:pPr>
              <w:pStyle w:val="Level1Body"/>
            </w:pPr>
            <w:r>
              <w:t>6.</w:t>
            </w:r>
          </w:p>
        </w:tc>
        <w:tc>
          <w:tcPr>
            <w:tcW w:w="1245" w:type="dxa"/>
          </w:tcPr>
          <w:p w14:paraId="26CA7382" w14:textId="372C0D83" w:rsidR="00135BEE" w:rsidRPr="002C0A62" w:rsidRDefault="00135BEE" w:rsidP="00932B83">
            <w:pPr>
              <w:pStyle w:val="Level1Body"/>
            </w:pPr>
            <w:r>
              <w:t>Attachment S1</w:t>
            </w:r>
          </w:p>
        </w:tc>
        <w:tc>
          <w:tcPr>
            <w:tcW w:w="1023" w:type="dxa"/>
          </w:tcPr>
          <w:p w14:paraId="3FBE18FE" w14:textId="77777777" w:rsidR="00135BEE" w:rsidRPr="002C0A62" w:rsidRDefault="00135BEE" w:rsidP="00932B83">
            <w:pPr>
              <w:pStyle w:val="Level1Body"/>
            </w:pPr>
          </w:p>
        </w:tc>
        <w:tc>
          <w:tcPr>
            <w:tcW w:w="2476" w:type="dxa"/>
          </w:tcPr>
          <w:p w14:paraId="7AD1AF26" w14:textId="0EAACC84" w:rsidR="00135BEE" w:rsidRPr="002C0A62" w:rsidRDefault="00135BEE" w:rsidP="00135BEE">
            <w:pPr>
              <w:pStyle w:val="Level1Body"/>
              <w:jc w:val="center"/>
            </w:pPr>
            <w:r w:rsidRPr="00135BEE">
              <w:t xml:space="preserve">Will the </w:t>
            </w:r>
            <w:proofErr w:type="spellStart"/>
            <w:r w:rsidRPr="00135BEE">
              <w:t>oem</w:t>
            </w:r>
            <w:proofErr w:type="spellEnd"/>
            <w:r w:rsidRPr="00135BEE">
              <w:t xml:space="preserve"> </w:t>
            </w:r>
            <w:proofErr w:type="gramStart"/>
            <w:r w:rsidRPr="00135BEE">
              <w:t>road side</w:t>
            </w:r>
            <w:proofErr w:type="gramEnd"/>
            <w:r w:rsidRPr="00135BEE">
              <w:t xml:space="preserve"> assistance kit be required for every vehicle?</w:t>
            </w:r>
          </w:p>
        </w:tc>
        <w:tc>
          <w:tcPr>
            <w:tcW w:w="3552" w:type="dxa"/>
          </w:tcPr>
          <w:p w14:paraId="59392DB4" w14:textId="05E01CF5" w:rsidR="00135BEE" w:rsidRPr="002C0A62" w:rsidRDefault="00135BEE" w:rsidP="00932B83">
            <w:pPr>
              <w:pStyle w:val="Level1Body"/>
            </w:pPr>
            <w:r>
              <w:t xml:space="preserve">The State of Nebraska will require </w:t>
            </w:r>
            <w:proofErr w:type="gramStart"/>
            <w:r>
              <w:t>a</w:t>
            </w:r>
            <w:proofErr w:type="gramEnd"/>
            <w:r>
              <w:t xml:space="preserve"> OEM or Equivalent Roadside Assistance Kit for every vehicle.</w:t>
            </w:r>
          </w:p>
        </w:tc>
      </w:tr>
      <w:tr w:rsidR="00135BEE" w14:paraId="737F5095" w14:textId="77777777" w:rsidTr="002C0A62">
        <w:tc>
          <w:tcPr>
            <w:tcW w:w="1054" w:type="dxa"/>
          </w:tcPr>
          <w:p w14:paraId="3AB19173" w14:textId="3F9AE8AB" w:rsidR="00135BEE" w:rsidRPr="002C0A62" w:rsidRDefault="00135BEE" w:rsidP="00135BEE">
            <w:pPr>
              <w:pStyle w:val="Level1Body"/>
            </w:pPr>
            <w:r>
              <w:t>7</w:t>
            </w:r>
            <w:r w:rsidRPr="002E3C98">
              <w:t>.</w:t>
            </w:r>
          </w:p>
        </w:tc>
        <w:tc>
          <w:tcPr>
            <w:tcW w:w="1245" w:type="dxa"/>
          </w:tcPr>
          <w:p w14:paraId="4925B594" w14:textId="7F0A8E10" w:rsidR="00135BEE" w:rsidRPr="002C0A62" w:rsidRDefault="00135BEE" w:rsidP="00135BEE">
            <w:pPr>
              <w:pStyle w:val="Level1Body"/>
            </w:pPr>
            <w:r w:rsidRPr="002E3C98">
              <w:t>Attachment S</w:t>
            </w:r>
            <w:r>
              <w:t>3</w:t>
            </w:r>
            <w:r w:rsidRPr="002E3C98">
              <w:t xml:space="preserve"> &amp; S</w:t>
            </w:r>
            <w:r>
              <w:t>6</w:t>
            </w:r>
          </w:p>
        </w:tc>
        <w:tc>
          <w:tcPr>
            <w:tcW w:w="1023" w:type="dxa"/>
          </w:tcPr>
          <w:p w14:paraId="46B3DB09" w14:textId="6D64D55F" w:rsidR="00135BEE" w:rsidRPr="002C0A62" w:rsidRDefault="00135BEE" w:rsidP="00135BEE">
            <w:pPr>
              <w:pStyle w:val="Level1Body"/>
            </w:pPr>
            <w:r w:rsidRPr="002E3C98">
              <w:t>N/A</w:t>
            </w:r>
          </w:p>
        </w:tc>
        <w:tc>
          <w:tcPr>
            <w:tcW w:w="2476" w:type="dxa"/>
          </w:tcPr>
          <w:p w14:paraId="7CE6D42A" w14:textId="14F6F3B0" w:rsidR="00135BEE" w:rsidRPr="00135BEE" w:rsidRDefault="00135BEE" w:rsidP="00135BEE">
            <w:pPr>
              <w:pStyle w:val="Level1Body"/>
              <w:rPr>
                <w:b/>
                <w:bCs/>
              </w:rPr>
            </w:pPr>
            <w:r w:rsidRPr="00135BEE">
              <w:t xml:space="preserve">Can we add </w:t>
            </w:r>
            <w:proofErr w:type="gramStart"/>
            <w:r w:rsidRPr="00135BEE">
              <w:t>the Wagoneer</w:t>
            </w:r>
            <w:proofErr w:type="gramEnd"/>
            <w:r w:rsidRPr="00135BEE">
              <w:t xml:space="preserve"> to the bid to go along with </w:t>
            </w:r>
            <w:proofErr w:type="gramStart"/>
            <w:r w:rsidRPr="00135BEE">
              <w:t>the Wagoneer</w:t>
            </w:r>
            <w:proofErr w:type="gramEnd"/>
            <w:r w:rsidRPr="00135BEE">
              <w:t xml:space="preserve"> l?</w:t>
            </w:r>
          </w:p>
        </w:tc>
        <w:tc>
          <w:tcPr>
            <w:tcW w:w="3552" w:type="dxa"/>
          </w:tcPr>
          <w:p w14:paraId="790B9AA7" w14:textId="4E4AEB38" w:rsidR="00135BEE" w:rsidRDefault="00135BEE" w:rsidP="00135BEE">
            <w:pPr>
              <w:pStyle w:val="Level1Body"/>
            </w:pPr>
            <w:r>
              <w:t>T</w:t>
            </w:r>
            <w:r>
              <w:t xml:space="preserve">he </w:t>
            </w:r>
            <w:r>
              <w:t>Jeep</w:t>
            </w:r>
            <w:r>
              <w:t xml:space="preserve"> </w:t>
            </w:r>
            <w:r w:rsidRPr="00135BEE">
              <w:t>Wagoneer</w:t>
            </w:r>
            <w:r>
              <w:t xml:space="preserve"> </w:t>
            </w:r>
            <w:r>
              <w:t>has been added to the Market Basket.</w:t>
            </w:r>
          </w:p>
          <w:p w14:paraId="4D38F666" w14:textId="77777777" w:rsidR="00135BEE" w:rsidRDefault="00135BEE" w:rsidP="00135BEE">
            <w:pPr>
              <w:pStyle w:val="Level1Body"/>
            </w:pPr>
          </w:p>
          <w:p w14:paraId="1D51791B" w14:textId="3889D7FA" w:rsidR="00135BEE" w:rsidRDefault="00135BEE" w:rsidP="00135BEE">
            <w:pPr>
              <w:pStyle w:val="Level1Body"/>
            </w:pPr>
            <w:r>
              <w:t>Please see Nebraska bid opportunities page for updated market basket attachment.</w:t>
            </w:r>
          </w:p>
          <w:p w14:paraId="599FB050" w14:textId="77777777" w:rsidR="00135BEE" w:rsidRDefault="00135BEE" w:rsidP="00135BEE">
            <w:pPr>
              <w:pStyle w:val="Level1Body"/>
            </w:pPr>
          </w:p>
          <w:p w14:paraId="3E663EAD" w14:textId="7C9765D7" w:rsidR="00135BEE" w:rsidRPr="002C0A62" w:rsidRDefault="00135BEE" w:rsidP="00135BEE">
            <w:pPr>
              <w:pStyle w:val="Level1Body"/>
            </w:pPr>
            <w:hyperlink r:id="rId9" w:history="1">
              <w:r w:rsidRPr="00B13A0C">
                <w:rPr>
                  <w:rStyle w:val="Hyperlink"/>
                </w:rPr>
                <w:t>https://das.nebraska.gov/materiel/bid-opportunities.html</w:t>
              </w:r>
            </w:hyperlink>
            <w:r>
              <w:t xml:space="preserve"> </w:t>
            </w:r>
          </w:p>
        </w:tc>
      </w:tr>
      <w:tr w:rsidR="00135BEE" w14:paraId="22216567" w14:textId="77777777" w:rsidTr="002C0A62">
        <w:tc>
          <w:tcPr>
            <w:tcW w:w="1054" w:type="dxa"/>
          </w:tcPr>
          <w:p w14:paraId="69152BF2" w14:textId="12ADFBB1" w:rsidR="00135BEE" w:rsidRPr="002C0A62" w:rsidRDefault="00135BEE" w:rsidP="00135BEE">
            <w:pPr>
              <w:pStyle w:val="Level1Body"/>
            </w:pPr>
            <w:r>
              <w:t>8</w:t>
            </w:r>
            <w:r w:rsidRPr="002E3C98">
              <w:t>.</w:t>
            </w:r>
          </w:p>
        </w:tc>
        <w:tc>
          <w:tcPr>
            <w:tcW w:w="1245" w:type="dxa"/>
          </w:tcPr>
          <w:p w14:paraId="6C43D0D5" w14:textId="3BE62F52" w:rsidR="00135BEE" w:rsidRPr="002C0A62" w:rsidRDefault="00135BEE" w:rsidP="00135BEE">
            <w:pPr>
              <w:pStyle w:val="Level1Body"/>
            </w:pPr>
            <w:r w:rsidRPr="002E3C98">
              <w:t>Attachment S1 &amp; S4</w:t>
            </w:r>
          </w:p>
        </w:tc>
        <w:tc>
          <w:tcPr>
            <w:tcW w:w="1023" w:type="dxa"/>
          </w:tcPr>
          <w:p w14:paraId="00AF6721" w14:textId="08B22254" w:rsidR="00135BEE" w:rsidRPr="002C0A62" w:rsidRDefault="00135BEE" w:rsidP="00135BEE">
            <w:pPr>
              <w:pStyle w:val="Level1Body"/>
            </w:pPr>
            <w:r w:rsidRPr="002E3C98">
              <w:t>N/A</w:t>
            </w:r>
          </w:p>
        </w:tc>
        <w:tc>
          <w:tcPr>
            <w:tcW w:w="2476" w:type="dxa"/>
          </w:tcPr>
          <w:p w14:paraId="64141841" w14:textId="5B608FAD" w:rsidR="00135BEE" w:rsidRPr="00135BEE" w:rsidRDefault="00135BEE" w:rsidP="00135BEE">
            <w:pPr>
              <w:pStyle w:val="Level1Body"/>
            </w:pPr>
            <w:r w:rsidRPr="00135BEE">
              <w:t xml:space="preserve">Can we add the ram </w:t>
            </w:r>
            <w:proofErr w:type="spellStart"/>
            <w:r>
              <w:t>P</w:t>
            </w:r>
            <w:r w:rsidRPr="00135BEE">
              <w:t>romaster</w:t>
            </w:r>
            <w:proofErr w:type="spellEnd"/>
            <w:r w:rsidRPr="00135BEE">
              <w:t xml:space="preserve"> to the bid?</w:t>
            </w:r>
          </w:p>
        </w:tc>
        <w:tc>
          <w:tcPr>
            <w:tcW w:w="3552" w:type="dxa"/>
          </w:tcPr>
          <w:p w14:paraId="16B6C147" w14:textId="34A27A05" w:rsidR="00135BEE" w:rsidRDefault="00135BEE" w:rsidP="00135BEE">
            <w:pPr>
              <w:pStyle w:val="Level1Body"/>
            </w:pPr>
            <w:r>
              <w:t>The State of Nebraska will not be adding this to the Vehicle Market basket for fixed pricing.</w:t>
            </w:r>
          </w:p>
          <w:p w14:paraId="2C9B540A" w14:textId="77777777" w:rsidR="00135BEE" w:rsidRDefault="00135BEE" w:rsidP="00135BEE">
            <w:pPr>
              <w:pStyle w:val="Level1Body"/>
            </w:pPr>
          </w:p>
          <w:p w14:paraId="71F36973" w14:textId="458FDCEE" w:rsidR="00135BEE" w:rsidRPr="002C0A62" w:rsidRDefault="00135BEE" w:rsidP="00135BEE">
            <w:pPr>
              <w:pStyle w:val="Level1Body"/>
            </w:pPr>
            <w:r>
              <w:t>The Manufacturer model standard discount line may be used to purchase if needed.</w:t>
            </w:r>
          </w:p>
        </w:tc>
      </w:tr>
    </w:tbl>
    <w:p w14:paraId="1578A677"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5096EE15" w14:textId="77777777" w:rsidR="00FA5ABF" w:rsidRDefault="00932B83">
      <w:r w:rsidRPr="00985AE2">
        <w:t>This addendum will be</w:t>
      </w:r>
      <w:r>
        <w:t xml:space="preserve"> incorporated into </w:t>
      </w:r>
      <w:r w:rsidRPr="00985AE2">
        <w:t xml:space="preserve">the </w:t>
      </w:r>
      <w:r>
        <w:t xml:space="preserve">solicitation. </w:t>
      </w:r>
    </w:p>
    <w:p w14:paraId="49388713" w14:textId="77777777" w:rsidR="00932B83" w:rsidRDefault="00932B83"/>
    <w:p w14:paraId="18A2CFE0" w14:textId="77777777" w:rsidR="00760D32" w:rsidRPr="00760D32" w:rsidRDefault="00760D32" w:rsidP="00760D32">
      <w:pPr>
        <w:tabs>
          <w:tab w:val="left" w:pos="7000"/>
        </w:tabs>
      </w:pPr>
      <w:r>
        <w:tab/>
      </w:r>
    </w:p>
    <w:sectPr w:rsidR="00760D32" w:rsidRPr="00760D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A3FE" w14:textId="77777777" w:rsidR="004B1D47" w:rsidRDefault="004B1D47" w:rsidP="00932B83">
      <w:r>
        <w:separator/>
      </w:r>
    </w:p>
  </w:endnote>
  <w:endnote w:type="continuationSeparator" w:id="0">
    <w:p w14:paraId="7AD89B40" w14:textId="77777777" w:rsidR="004B1D47" w:rsidRDefault="004B1D47"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3EFA"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5760" w14:textId="77777777" w:rsidR="00937FD6" w:rsidRPr="00937FD6" w:rsidRDefault="00937FD6" w:rsidP="00937FD6">
    <w:pPr>
      <w:pStyle w:val="Footer"/>
      <w:jc w:val="right"/>
      <w:rPr>
        <w:sz w:val="20"/>
        <w:szCs w:val="20"/>
      </w:rPr>
    </w:pPr>
    <w:r w:rsidRPr="00937FD6">
      <w:rPr>
        <w:sz w:val="20"/>
        <w:szCs w:val="20"/>
      </w:rPr>
      <w:t>SPB Form 26</w:t>
    </w:r>
  </w:p>
  <w:p w14:paraId="0379D53F" w14:textId="77777777" w:rsidR="00937FD6" w:rsidRPr="00937FD6" w:rsidRDefault="00937FD6" w:rsidP="00937FD6">
    <w:pPr>
      <w:pStyle w:val="Footer"/>
      <w:jc w:val="right"/>
      <w:rPr>
        <w:sz w:val="20"/>
        <w:szCs w:val="20"/>
      </w:rPr>
    </w:pPr>
    <w:r w:rsidRPr="00937FD6">
      <w:rPr>
        <w:sz w:val="20"/>
        <w:szCs w:val="20"/>
      </w:rPr>
      <w:t>Last Revised 4-17-2025</w:t>
    </w:r>
  </w:p>
  <w:p w14:paraId="73F67D6B" w14:textId="77777777" w:rsidR="00937FD6" w:rsidRPr="00937FD6" w:rsidRDefault="00135BEE"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5236602A" w14:textId="77777777"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0406"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01C" w14:textId="77777777" w:rsidR="004B1D47" w:rsidRDefault="004B1D47" w:rsidP="00932B83">
      <w:r>
        <w:separator/>
      </w:r>
    </w:p>
  </w:footnote>
  <w:footnote w:type="continuationSeparator" w:id="0">
    <w:p w14:paraId="2335952E" w14:textId="77777777" w:rsidR="004B1D47" w:rsidRDefault="004B1D47"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D9AF"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2073" w14:textId="7777777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48ED" w14:textId="77777777" w:rsidR="00937FD6" w:rsidRDefault="00937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47"/>
    <w:rsid w:val="00013341"/>
    <w:rsid w:val="000B5D16"/>
    <w:rsid w:val="000E2D5E"/>
    <w:rsid w:val="0010233F"/>
    <w:rsid w:val="00135BEE"/>
    <w:rsid w:val="00256728"/>
    <w:rsid w:val="002C0A62"/>
    <w:rsid w:val="002C53FA"/>
    <w:rsid w:val="002D659A"/>
    <w:rsid w:val="004451ED"/>
    <w:rsid w:val="004B1D47"/>
    <w:rsid w:val="004D58D7"/>
    <w:rsid w:val="00506668"/>
    <w:rsid w:val="00601AB5"/>
    <w:rsid w:val="00612E64"/>
    <w:rsid w:val="0070025A"/>
    <w:rsid w:val="00760D32"/>
    <w:rsid w:val="00804F85"/>
    <w:rsid w:val="008141E2"/>
    <w:rsid w:val="008B7C99"/>
    <w:rsid w:val="00932B83"/>
    <w:rsid w:val="00937FD6"/>
    <w:rsid w:val="00A37DE7"/>
    <w:rsid w:val="00A4343C"/>
    <w:rsid w:val="00A55CE9"/>
    <w:rsid w:val="00AD6DB9"/>
    <w:rsid w:val="00B82346"/>
    <w:rsid w:val="00BF34B3"/>
    <w:rsid w:val="00DE2B33"/>
    <w:rsid w:val="00E13511"/>
    <w:rsid w:val="00E5209C"/>
    <w:rsid w:val="00EF689B"/>
    <w:rsid w:val="00F26A3A"/>
    <w:rsid w:val="00F30E60"/>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00C4"/>
  <w15:chartTrackingRefBased/>
  <w15:docId w15:val="{FC33215C-2C6A-4FFA-AB31-F9A92620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Hyperlink">
    <w:name w:val="Hyperlink"/>
    <w:basedOn w:val="DefaultParagraphFont"/>
    <w:uiPriority w:val="99"/>
    <w:unhideWhenUsed/>
    <w:rsid w:val="002C0A62"/>
    <w:rPr>
      <w:color w:val="0563C1" w:themeColor="hyperlink"/>
      <w:u w:val="single"/>
    </w:rPr>
  </w:style>
  <w:style w:type="character" w:styleId="UnresolvedMention">
    <w:name w:val="Unresolved Mention"/>
    <w:basedOn w:val="DefaultParagraphFont"/>
    <w:uiPriority w:val="99"/>
    <w:semiHidden/>
    <w:unhideWhenUsed/>
    <w:rsid w:val="002C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ortunitie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as.nebraska.gov/materiel/bid-opportunitie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as.nebraska.gov/materiel/bid-opportunities.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as.nebraska.gov/materiel/bid-opportunitie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33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Riekenberg</dc:creator>
  <cp:keywords/>
  <dc:description/>
  <cp:lastModifiedBy>Riekenberg, Joshua</cp:lastModifiedBy>
  <cp:revision>3</cp:revision>
  <dcterms:created xsi:type="dcterms:W3CDTF">2025-08-07T16:08:00Z</dcterms:created>
  <dcterms:modified xsi:type="dcterms:W3CDTF">2025-08-11T19:20:00Z</dcterms:modified>
</cp:coreProperties>
</file>